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2*</w:t>
      </w:r>
      <w:r w:rsidRPr="006A7048">
        <w:rPr>
          <w:color w:val="FF0000"/>
        </w:rPr>
        <w:t xml:space="preserve">, </w:t>
      </w:r>
      <w:proofErr w:type="spellStart"/>
      <w:r w:rsidRPr="006A7048">
        <w:rPr>
          <w:color w:val="FF0000"/>
        </w:rPr>
        <w:t>First</w:t>
      </w:r>
      <w:r w:rsidRPr="006A7048">
        <w:rPr>
          <w:rFonts w:eastAsiaTheme="minorEastAsia" w:hint="eastAsia"/>
          <w:color w:val="FF0000"/>
          <w:lang w:eastAsia="zh-CN"/>
        </w:rPr>
        <w:t>name</w:t>
      </w:r>
      <w:proofErr w:type="spellEnd"/>
      <w:r w:rsidRPr="006A7048">
        <w:rPr>
          <w:rFonts w:eastAsiaTheme="minorEastAsia" w:hint="eastAsia"/>
          <w:color w:val="FF0000"/>
          <w:lang w:eastAsia="zh-CN"/>
        </w:rPr>
        <w:t xml:space="preserv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5F2F633A" w14:textId="77777777" w:rsidR="002A7641" w:rsidRPr="001B0B79" w:rsidRDefault="002A7641" w:rsidP="002A7641">
      <w:pPr>
        <w:pStyle w:val="AuthorList"/>
        <w:jc w:val="both"/>
        <w:rPr>
          <w:rFonts w:eastAsiaTheme="minorEastAsia"/>
          <w:b w:val="0"/>
          <w:bCs/>
          <w:sz w:val="32"/>
          <w:szCs w:val="32"/>
          <w:u w:val="single"/>
          <w:lang w:eastAsia="zh-CN"/>
        </w:rPr>
      </w:pPr>
      <w:bookmarkStart w:id="0" w:name="_Hlk193293665"/>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bookmarkEnd w:id="0"/>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70A52B0E"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2A7641">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xxxxx (Lucas </w:t>
      </w:r>
      <w:r w:rsidR="006F1A92">
        <w:rPr>
          <w:rFonts w:eastAsiaTheme="minorEastAsia" w:hint="eastAsia"/>
          <w:szCs w:val="24"/>
          <w:lang w:eastAsia="zh-CN"/>
        </w:rPr>
        <w:t>and</w:t>
      </w:r>
      <w:r>
        <w:rPr>
          <w:rFonts w:eastAsiaTheme="minorEastAsia" w:hint="eastAsia"/>
          <w:szCs w:val="24"/>
          <w:lang w:eastAsia="zh-CN"/>
        </w:rPr>
        <w:t xml:space="preserve"> Diezmann, 2024), or Lucas </w:t>
      </w:r>
      <w:r w:rsidR="006F1A92">
        <w:rPr>
          <w:rFonts w:eastAsiaTheme="minorEastAsia" w:hint="eastAsia"/>
          <w:szCs w:val="24"/>
          <w:lang w:eastAsia="zh-CN"/>
        </w:rPr>
        <w:t>and</w:t>
      </w:r>
      <w:r>
        <w:rPr>
          <w:rFonts w:eastAsiaTheme="minorEastAsia" w:hint="eastAsia"/>
          <w:szCs w:val="24"/>
          <w:lang w:eastAsia="zh-CN"/>
        </w:rPr>
        <w:t xml:space="preserve">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(2009) have found that xxxxx. </w:t>
      </w:r>
    </w:p>
    <w:p w14:paraId="63EA87FC" w14:textId="682A4C16" w:rsidR="00D44760" w:rsidRDefault="00000000">
      <w:pPr>
        <w:rPr>
          <w:rFonts w:eastAsiaTheme="minorEastAsia"/>
          <w:szCs w:val="24"/>
          <w:lang w:eastAsia="zh-CN"/>
        </w:rPr>
      </w:pPr>
      <w:r>
        <w:rPr>
          <w:rFonts w:eastAsiaTheme="minorEastAsia" w:hint="eastAsia"/>
          <w:szCs w:val="24"/>
          <w:lang w:eastAsia="zh-CN"/>
        </w:rPr>
        <w:t xml:space="preserve">For more authors: xxxxx (Lucas et al., 2024), or Lucas et al.(2024)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51FFB30E" w14:textId="6D583CB6" w:rsidR="009965E2" w:rsidRPr="009965E2" w:rsidRDefault="009965E2" w:rsidP="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17BE0650" w14:textId="77777777" w:rsidR="00D44760" w:rsidRDefault="00D44760">
      <w:pPr>
        <w:rPr>
          <w:rFonts w:eastAsiaTheme="minorEastAsia"/>
          <w:b/>
          <w:szCs w:val="24"/>
          <w:shd w:val="clear" w:color="auto" w:fill="F79646" w:themeFill="accent6"/>
          <w:lang w:eastAsia="zh-CN"/>
        </w:rPr>
      </w:pPr>
    </w:p>
    <w:p w14:paraId="6843E37C" w14:textId="77777777" w:rsidR="006A7048" w:rsidRPr="009965E2" w:rsidRDefault="006A7048">
      <w:pPr>
        <w:rPr>
          <w:rFonts w:eastAsiaTheme="minorEastAsia"/>
          <w:b/>
          <w:szCs w:val="24"/>
          <w:shd w:val="clear" w:color="auto" w:fill="F79646" w:themeFill="accent6"/>
          <w:lang w:eastAsia="zh-CN"/>
        </w:rPr>
      </w:pP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1" w:name="_Hlk187180440"/>
      <w:r>
        <w:t>Institutional Review Board Statement</w:t>
      </w:r>
      <w:r w:rsidR="00E131B5">
        <w:rPr>
          <w:rFonts w:eastAsiaTheme="minorEastAsia" w:hint="eastAsia"/>
          <w:lang w:eastAsia="zh-CN"/>
        </w:rPr>
        <w:t>:</w:t>
      </w:r>
    </w:p>
    <w:bookmarkEnd w:id="1"/>
    <w:p w14:paraId="339AA4A1" w14:textId="77777777" w:rsidR="00D44760" w:rsidRDefault="00000000" w:rsidP="008C4402">
      <w:pPr>
        <w:rPr>
          <w:lang w:eastAsia="zh-CN"/>
        </w:rPr>
      </w:pPr>
      <w:r>
        <w:rPr>
          <w:lang w:eastAsia="zh-CN"/>
        </w:rPr>
        <w:lastRenderedPageBreak/>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2" w:name="_Hlk187180500"/>
      <w:r>
        <w:rPr>
          <w:highlight w:val="lightGray"/>
          <w:lang w:eastAsia="zh-CN"/>
        </w:rPr>
        <w:t>Not applicable</w:t>
      </w:r>
      <w:bookmarkEnd w:id="2"/>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3" w:name="_Hlk187180545"/>
      <w:r>
        <w:t>Informed Consent Statemen</w:t>
      </w:r>
      <w:r>
        <w:rPr>
          <w:rFonts w:eastAsiaTheme="minorEastAsia" w:hint="eastAsia"/>
          <w:lang w:eastAsia="zh-CN"/>
        </w:rPr>
        <w:t>t</w:t>
      </w:r>
      <w:r w:rsidR="00E131B5">
        <w:rPr>
          <w:rFonts w:eastAsiaTheme="minorEastAsia" w:hint="eastAsia"/>
          <w:lang w:eastAsia="zh-CN"/>
        </w:rPr>
        <w:t>:</w:t>
      </w:r>
    </w:p>
    <w:bookmarkEnd w:id="3"/>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lastRenderedPageBreak/>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Factors influencing customer satisfaction at a fast food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121EF" w14:textId="77777777" w:rsidR="00F957FE" w:rsidRDefault="00F957FE"/>
  </w:endnote>
  <w:endnote w:type="continuationSeparator" w:id="0">
    <w:p w14:paraId="0683273F" w14:textId="77777777" w:rsidR="00F957FE" w:rsidRDefault="00F95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5316E783" w:rsidR="00D44760" w:rsidRPr="009E7485" w:rsidRDefault="006D6722">
    <w:pPr>
      <w:pStyle w:val="ac"/>
      <w:rPr>
        <w:rFonts w:cs="Times New Roman"/>
        <w:sz w:val="18"/>
        <w:szCs w:val="18"/>
        <w:lang w:val="fr-CH"/>
      </w:rPr>
    </w:pPr>
    <w:hyperlink r:id="rId1" w:history="1">
      <w:r w:rsidRPr="009E7485">
        <w:rPr>
          <w:rStyle w:val="aff"/>
          <w:rFonts w:cs="Times New Roman"/>
          <w:sz w:val="18"/>
          <w:szCs w:val="18"/>
          <w:lang w:val="fr-CH"/>
        </w:rPr>
        <w:t>https://</w:t>
      </w:r>
      <w:r w:rsidRPr="009E7485">
        <w:rPr>
          <w:rStyle w:val="aff"/>
          <w:rFonts w:eastAsiaTheme="minorEastAsia" w:cs="Times New Roman" w:hint="eastAsia"/>
          <w:sz w:val="18"/>
          <w:szCs w:val="18"/>
          <w:lang w:val="fr-CH" w:eastAsia="zh-CN"/>
        </w:rPr>
        <w:t>j</w:t>
      </w:r>
      <w:r w:rsidR="00261757">
        <w:rPr>
          <w:rStyle w:val="aff"/>
          <w:rFonts w:eastAsiaTheme="minorEastAsia" w:cs="Times New Roman" w:hint="eastAsia"/>
          <w:sz w:val="18"/>
          <w:szCs w:val="18"/>
          <w:lang w:val="fr-CH" w:eastAsia="zh-CN"/>
        </w:rPr>
        <w:t>pas</w:t>
      </w:r>
      <w:r w:rsidRPr="009E7485">
        <w:rPr>
          <w:rStyle w:val="aff"/>
          <w:rFonts w:cs="Times New Roman"/>
          <w:sz w:val="18"/>
          <w:szCs w:val="18"/>
          <w:lang w:val="fr-CH"/>
        </w:rPr>
        <w:t>.cscholar.com/</w:t>
      </w:r>
    </w:hyperlink>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87182028"/>
  <w:bookmarkStart w:id="5" w:name="_Hlk187182029"/>
  <w:p w14:paraId="6AC83FE4" w14:textId="349E6866" w:rsidR="00D44760" w:rsidRDefault="00261757">
    <w:pPr>
      <w:pStyle w:val="ac"/>
      <w:rPr>
        <w:rStyle w:val="aff"/>
        <w:rFonts w:cs="Times New Roman"/>
        <w:sz w:val="18"/>
        <w:szCs w:val="18"/>
        <w:lang w:val="fr-CH"/>
      </w:rPr>
    </w:pPr>
    <w:r>
      <w:rPr>
        <w:rFonts w:cs="Times New Roman"/>
        <w:sz w:val="18"/>
        <w:szCs w:val="18"/>
        <w:lang w:val="fr-CH"/>
      </w:rPr>
      <w:fldChar w:fldCharType="begin"/>
    </w:r>
    <w:r>
      <w:rPr>
        <w:rFonts w:cs="Times New Roman"/>
        <w:sz w:val="18"/>
        <w:szCs w:val="18"/>
        <w:lang w:val="fr-CH"/>
      </w:rPr>
      <w:instrText>HYPERLINK "</w:instrText>
    </w:r>
    <w:r w:rsidRPr="00261757">
      <w:rPr>
        <w:rFonts w:cs="Times New Roman"/>
        <w:sz w:val="18"/>
        <w:szCs w:val="18"/>
        <w:lang w:val="fr-CH"/>
      </w:rPr>
      <w:instrText>https://</w:instrText>
    </w:r>
    <w:r w:rsidRPr="00261757">
      <w:rPr>
        <w:rFonts w:eastAsiaTheme="minorEastAsia" w:cs="Times New Roman" w:hint="eastAsia"/>
        <w:sz w:val="18"/>
        <w:szCs w:val="18"/>
        <w:lang w:val="fr-CH" w:eastAsia="zh-CN"/>
      </w:rPr>
      <w:instrText>jpas</w:instrText>
    </w:r>
    <w:r w:rsidRPr="00261757">
      <w:rPr>
        <w:rFonts w:cs="Times New Roman"/>
        <w:sz w:val="18"/>
        <w:szCs w:val="18"/>
        <w:lang w:val="fr-CH"/>
      </w:rPr>
      <w:instrText>.cscholar.com/</w:instrText>
    </w:r>
    <w:r>
      <w:rPr>
        <w:rFonts w:cs="Times New Roman"/>
        <w:sz w:val="18"/>
        <w:szCs w:val="18"/>
        <w:lang w:val="fr-CH"/>
      </w:rPr>
      <w:instrText>"</w:instrText>
    </w:r>
    <w:r>
      <w:rPr>
        <w:rFonts w:cs="Times New Roman"/>
        <w:sz w:val="18"/>
        <w:szCs w:val="18"/>
        <w:lang w:val="fr-CH"/>
      </w:rPr>
    </w:r>
    <w:r>
      <w:rPr>
        <w:rFonts w:cs="Times New Roman"/>
        <w:sz w:val="18"/>
        <w:szCs w:val="18"/>
        <w:lang w:val="fr-CH"/>
      </w:rPr>
      <w:fldChar w:fldCharType="separate"/>
    </w:r>
    <w:r w:rsidRPr="003E349C">
      <w:rPr>
        <w:rStyle w:val="aff"/>
        <w:rFonts w:cs="Times New Roman"/>
        <w:sz w:val="18"/>
        <w:szCs w:val="18"/>
        <w:lang w:val="fr-CH"/>
      </w:rPr>
      <w:t>https://</w:t>
    </w:r>
    <w:r w:rsidRPr="003E349C">
      <w:rPr>
        <w:rStyle w:val="aff"/>
        <w:rFonts w:eastAsiaTheme="minorEastAsia" w:cs="Times New Roman" w:hint="eastAsia"/>
        <w:sz w:val="18"/>
        <w:szCs w:val="18"/>
        <w:lang w:val="fr-CH" w:eastAsia="zh-CN"/>
      </w:rPr>
      <w:t>jpas</w:t>
    </w:r>
    <w:r w:rsidRPr="003E349C">
      <w:rPr>
        <w:rStyle w:val="aff"/>
        <w:rFonts w:cs="Times New Roman"/>
        <w:sz w:val="18"/>
        <w:szCs w:val="18"/>
        <w:lang w:val="fr-CH"/>
      </w:rPr>
      <w:t>.cscholar.com/</w:t>
    </w:r>
    <w:r>
      <w:rPr>
        <w:rFonts w:cs="Times New Roman"/>
        <w:sz w:val="18"/>
        <w:szCs w:val="18"/>
        <w:lang w:val="fr-CH"/>
      </w:rPr>
      <w:fldChar w:fldCharType="end"/>
    </w:r>
  </w:p>
  <w:p w14:paraId="1F47F29C" w14:textId="77777777" w:rsidR="00D44760" w:rsidRDefault="00000000">
    <w:pPr>
      <w:pStyle w:val="ac"/>
      <w:rPr>
        <w:lang w:val="fr-CH"/>
      </w:rPr>
    </w:pPr>
    <w:r>
      <w:rPr>
        <w:rFonts w:eastAsia="宋体" w:hint="eastAsia"/>
        <w:bCs/>
        <w:iCs/>
        <w:sz w:val="18"/>
        <w:szCs w:val="18"/>
        <w:lang w:val="fr-CH"/>
      </w:rPr>
      <w:t>Article URL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4BA96" w14:textId="77777777" w:rsidR="00F957FE" w:rsidRDefault="00F957FE">
      <w:pPr>
        <w:spacing w:before="0" w:after="0"/>
      </w:pPr>
    </w:p>
  </w:footnote>
  <w:footnote w:type="continuationSeparator" w:id="0">
    <w:p w14:paraId="03A895B8" w14:textId="77777777" w:rsidR="00F957FE" w:rsidRDefault="00F957F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356A62E2" w:rsidR="00D44760" w:rsidRDefault="00261757">
    <w:pPr>
      <w:pStyle w:val="ae"/>
      <w:spacing w:before="0" w:after="0"/>
    </w:pPr>
    <w:r w:rsidRPr="00261757">
      <w:rPr>
        <w:rFonts w:eastAsia="宋体"/>
        <w:lang w:eastAsia="zh-CN"/>
      </w:rPr>
      <w:t>Journal of Plant &amp; Animal Science</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23A7"/>
    <w:rsid w:val="00134256"/>
    <w:rsid w:val="00147395"/>
    <w:rsid w:val="00152161"/>
    <w:rsid w:val="00153EC4"/>
    <w:rsid w:val="001552C9"/>
    <w:rsid w:val="00163E90"/>
    <w:rsid w:val="00177D84"/>
    <w:rsid w:val="001964EF"/>
    <w:rsid w:val="001B1A2C"/>
    <w:rsid w:val="001B4571"/>
    <w:rsid w:val="001D2B63"/>
    <w:rsid w:val="001D5C23"/>
    <w:rsid w:val="001E4F08"/>
    <w:rsid w:val="001E5F3B"/>
    <w:rsid w:val="001F4C07"/>
    <w:rsid w:val="00206322"/>
    <w:rsid w:val="00213247"/>
    <w:rsid w:val="00217BA1"/>
    <w:rsid w:val="00220AEA"/>
    <w:rsid w:val="00223C8D"/>
    <w:rsid w:val="00226954"/>
    <w:rsid w:val="0023231D"/>
    <w:rsid w:val="00236891"/>
    <w:rsid w:val="002368CB"/>
    <w:rsid w:val="00237E13"/>
    <w:rsid w:val="00261757"/>
    <w:rsid w:val="002629A3"/>
    <w:rsid w:val="00265660"/>
    <w:rsid w:val="002677A0"/>
    <w:rsid w:val="00267D18"/>
    <w:rsid w:val="002868E2"/>
    <w:rsid w:val="002869C3"/>
    <w:rsid w:val="00287EBD"/>
    <w:rsid w:val="002936E4"/>
    <w:rsid w:val="00296B88"/>
    <w:rsid w:val="002A260D"/>
    <w:rsid w:val="002A30FB"/>
    <w:rsid w:val="002A4631"/>
    <w:rsid w:val="002A7641"/>
    <w:rsid w:val="002C74CA"/>
    <w:rsid w:val="002F6A85"/>
    <w:rsid w:val="002F744D"/>
    <w:rsid w:val="00303DE6"/>
    <w:rsid w:val="00310124"/>
    <w:rsid w:val="00316DB6"/>
    <w:rsid w:val="00322306"/>
    <w:rsid w:val="00324BF8"/>
    <w:rsid w:val="00337104"/>
    <w:rsid w:val="003437A4"/>
    <w:rsid w:val="003544FB"/>
    <w:rsid w:val="00365D63"/>
    <w:rsid w:val="0036793B"/>
    <w:rsid w:val="00372682"/>
    <w:rsid w:val="00376CC5"/>
    <w:rsid w:val="003957FC"/>
    <w:rsid w:val="0039693B"/>
    <w:rsid w:val="003A4381"/>
    <w:rsid w:val="003A5067"/>
    <w:rsid w:val="003B3C40"/>
    <w:rsid w:val="003B41F0"/>
    <w:rsid w:val="003C7198"/>
    <w:rsid w:val="003D2F2D"/>
    <w:rsid w:val="00401590"/>
    <w:rsid w:val="00410070"/>
    <w:rsid w:val="00412693"/>
    <w:rsid w:val="00443372"/>
    <w:rsid w:val="00446E4C"/>
    <w:rsid w:val="00463557"/>
    <w:rsid w:val="00463E3D"/>
    <w:rsid w:val="004645AE"/>
    <w:rsid w:val="00466967"/>
    <w:rsid w:val="00474E99"/>
    <w:rsid w:val="004A03C8"/>
    <w:rsid w:val="004A2121"/>
    <w:rsid w:val="004A454C"/>
    <w:rsid w:val="004B08AA"/>
    <w:rsid w:val="004C319A"/>
    <w:rsid w:val="004C5F5E"/>
    <w:rsid w:val="004D2F75"/>
    <w:rsid w:val="004D3E33"/>
    <w:rsid w:val="004E1FD0"/>
    <w:rsid w:val="004E5E88"/>
    <w:rsid w:val="00510770"/>
    <w:rsid w:val="005200D8"/>
    <w:rsid w:val="0052252B"/>
    <w:rsid w:val="005250F2"/>
    <w:rsid w:val="00561627"/>
    <w:rsid w:val="00576C16"/>
    <w:rsid w:val="00582137"/>
    <w:rsid w:val="00592104"/>
    <w:rsid w:val="005A1D84"/>
    <w:rsid w:val="005A70EA"/>
    <w:rsid w:val="005C3963"/>
    <w:rsid w:val="005C397E"/>
    <w:rsid w:val="005C507B"/>
    <w:rsid w:val="005D1840"/>
    <w:rsid w:val="005D35E4"/>
    <w:rsid w:val="005D7910"/>
    <w:rsid w:val="005E4D37"/>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D5B93"/>
    <w:rsid w:val="006D6722"/>
    <w:rsid w:val="006E18DE"/>
    <w:rsid w:val="006E54C5"/>
    <w:rsid w:val="006F1A92"/>
    <w:rsid w:val="00725A7D"/>
    <w:rsid w:val="007260BA"/>
    <w:rsid w:val="00727093"/>
    <w:rsid w:val="0073085C"/>
    <w:rsid w:val="007331B9"/>
    <w:rsid w:val="00734933"/>
    <w:rsid w:val="00740150"/>
    <w:rsid w:val="00746505"/>
    <w:rsid w:val="00752FD1"/>
    <w:rsid w:val="00790BB3"/>
    <w:rsid w:val="00792043"/>
    <w:rsid w:val="00797EDD"/>
    <w:rsid w:val="007A6432"/>
    <w:rsid w:val="007B0322"/>
    <w:rsid w:val="007C0E3F"/>
    <w:rsid w:val="007C206C"/>
    <w:rsid w:val="007C5729"/>
    <w:rsid w:val="007D7F59"/>
    <w:rsid w:val="007E1BD1"/>
    <w:rsid w:val="008111E4"/>
    <w:rsid w:val="0081301C"/>
    <w:rsid w:val="00817DD6"/>
    <w:rsid w:val="00833A62"/>
    <w:rsid w:val="00835288"/>
    <w:rsid w:val="00844F14"/>
    <w:rsid w:val="00855C62"/>
    <w:rsid w:val="008629A9"/>
    <w:rsid w:val="0088513A"/>
    <w:rsid w:val="00893C19"/>
    <w:rsid w:val="00895308"/>
    <w:rsid w:val="008A024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71B61"/>
    <w:rsid w:val="00980C31"/>
    <w:rsid w:val="009955FF"/>
    <w:rsid w:val="009965E2"/>
    <w:rsid w:val="009B5B00"/>
    <w:rsid w:val="009B638A"/>
    <w:rsid w:val="009C019F"/>
    <w:rsid w:val="009C3630"/>
    <w:rsid w:val="009D259D"/>
    <w:rsid w:val="009E7485"/>
    <w:rsid w:val="009F25A9"/>
    <w:rsid w:val="009F4610"/>
    <w:rsid w:val="009F714E"/>
    <w:rsid w:val="00A0048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36734"/>
    <w:rsid w:val="00B52AC3"/>
    <w:rsid w:val="00B610F3"/>
    <w:rsid w:val="00B657B8"/>
    <w:rsid w:val="00B66AD0"/>
    <w:rsid w:val="00B82A3B"/>
    <w:rsid w:val="00B84920"/>
    <w:rsid w:val="00B8556A"/>
    <w:rsid w:val="00B900B1"/>
    <w:rsid w:val="00B97269"/>
    <w:rsid w:val="00BB41CE"/>
    <w:rsid w:val="00BB6949"/>
    <w:rsid w:val="00BE60DA"/>
    <w:rsid w:val="00BF1F05"/>
    <w:rsid w:val="00C012A3"/>
    <w:rsid w:val="00C078B4"/>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0AA0"/>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80D99"/>
    <w:rsid w:val="00D9503C"/>
    <w:rsid w:val="00DA4CC4"/>
    <w:rsid w:val="00DB0C6D"/>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8148C"/>
    <w:rsid w:val="00E84D0D"/>
    <w:rsid w:val="00E852EA"/>
    <w:rsid w:val="00EA3CF5"/>
    <w:rsid w:val="00EA3D3C"/>
    <w:rsid w:val="00EB1DBA"/>
    <w:rsid w:val="00EB6387"/>
    <w:rsid w:val="00EC7CC3"/>
    <w:rsid w:val="00EF4BDE"/>
    <w:rsid w:val="00F16AD1"/>
    <w:rsid w:val="00F254A4"/>
    <w:rsid w:val="00F4397F"/>
    <w:rsid w:val="00F46494"/>
    <w:rsid w:val="00F558AB"/>
    <w:rsid w:val="00F61D89"/>
    <w:rsid w:val="00F72DA6"/>
    <w:rsid w:val="00F80BD3"/>
    <w:rsid w:val="00F86ABB"/>
    <w:rsid w:val="00F957FE"/>
    <w:rsid w:val="00F97039"/>
    <w:rsid w:val="00FA5352"/>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journal.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9E78B-9130-4244-A349-202827F2937E}">
  <ds:schemaRefs>
    <ds:schemaRef ds:uri="http://schemas.microsoft.com/sharepoint/events"/>
  </ds:schemaRefs>
</ds:datastoreItem>
</file>

<file path=customXml/itemProps3.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5.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6.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299</TotalTime>
  <Pages>5</Pages>
  <Words>1438</Words>
  <Characters>8203</Characters>
  <Application>Microsoft Office Word</Application>
  <DocSecurity>0</DocSecurity>
  <Lines>68</Lines>
  <Paragraphs>19</Paragraphs>
  <ScaleCrop>false</ScaleCrop>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菌丽 王</cp:lastModifiedBy>
  <cp:revision>5</cp:revision>
  <cp:lastPrinted>2013-10-03T12:51:00Z</cp:lastPrinted>
  <dcterms:created xsi:type="dcterms:W3CDTF">2025-01-08T06:00:00Z</dcterms:created>
  <dcterms:modified xsi:type="dcterms:W3CDTF">2025-03-19T08:54:00Z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